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20D4" w14:textId="77777777" w:rsidR="00974A01" w:rsidRDefault="00974A01" w:rsidP="00F76A8B">
      <w:pPr>
        <w:jc w:val="right"/>
      </w:pPr>
    </w:p>
    <w:p w14:paraId="0E5D9F1E" w14:textId="77777777" w:rsidR="008B18F5" w:rsidRPr="004B73B4" w:rsidRDefault="008B18F5">
      <w:pPr>
        <w:rPr>
          <w:b/>
          <w:sz w:val="32"/>
          <w:lang w:val="en-US"/>
        </w:rPr>
      </w:pPr>
      <w:r w:rsidRPr="004B73B4">
        <w:rPr>
          <w:b/>
          <w:sz w:val="32"/>
          <w:lang w:val="en-US"/>
        </w:rPr>
        <w:t xml:space="preserve">Application for membership in the association </w:t>
      </w:r>
      <w:proofErr w:type="spellStart"/>
      <w:r w:rsidRPr="004B73B4">
        <w:rPr>
          <w:b/>
          <w:sz w:val="32"/>
          <w:lang w:val="en-US"/>
        </w:rPr>
        <w:t>ReLioS</w:t>
      </w:r>
      <w:proofErr w:type="spellEnd"/>
      <w:r w:rsidRPr="004B73B4">
        <w:rPr>
          <w:b/>
          <w:sz w:val="32"/>
          <w:lang w:val="en-US"/>
        </w:rPr>
        <w:t xml:space="preserve"> e. V. </w:t>
      </w:r>
    </w:p>
    <w:p w14:paraId="1A10B937" w14:textId="4FFE5641" w:rsidR="009A306D" w:rsidRPr="004B73B4" w:rsidRDefault="008B18F5">
      <w:pPr>
        <w:rPr>
          <w:sz w:val="24"/>
          <w:lang w:val="en-US"/>
        </w:rPr>
      </w:pPr>
      <w:r w:rsidRPr="004B73B4">
        <w:rPr>
          <w:sz w:val="24"/>
          <w:lang w:val="en-US"/>
        </w:rPr>
        <w:t>To the</w:t>
      </w:r>
      <w:r w:rsidR="009A306D" w:rsidRPr="004B73B4">
        <w:rPr>
          <w:sz w:val="24"/>
          <w:lang w:val="en-US"/>
        </w:rPr>
        <w:br/>
      </w:r>
      <w:r w:rsidRPr="004B73B4">
        <w:rPr>
          <w:sz w:val="24"/>
          <w:lang w:val="en-US"/>
        </w:rPr>
        <w:t>B</w:t>
      </w:r>
      <w:r w:rsidR="004B73B4">
        <w:rPr>
          <w:sz w:val="24"/>
          <w:lang w:val="en-US"/>
        </w:rPr>
        <w:t>o</w:t>
      </w:r>
      <w:r w:rsidRPr="004B73B4">
        <w:rPr>
          <w:sz w:val="24"/>
          <w:lang w:val="en-US"/>
        </w:rPr>
        <w:t>a</w:t>
      </w:r>
      <w:r w:rsidR="004B73B4">
        <w:rPr>
          <w:sz w:val="24"/>
          <w:lang w:val="en-US"/>
        </w:rPr>
        <w:t>r</w:t>
      </w:r>
      <w:r w:rsidRPr="004B73B4">
        <w:rPr>
          <w:sz w:val="24"/>
          <w:lang w:val="en-US"/>
        </w:rPr>
        <w:t>d of Directors of</w:t>
      </w:r>
      <w:r w:rsidR="009A306D" w:rsidRPr="004B73B4">
        <w:rPr>
          <w:sz w:val="24"/>
          <w:lang w:val="en-US"/>
        </w:rPr>
        <w:t xml:space="preserve"> </w:t>
      </w:r>
      <w:proofErr w:type="spellStart"/>
      <w:r w:rsidR="009A306D" w:rsidRPr="004B73B4">
        <w:rPr>
          <w:sz w:val="24"/>
          <w:lang w:val="en-US"/>
        </w:rPr>
        <w:t>ReLioS</w:t>
      </w:r>
      <w:proofErr w:type="spellEnd"/>
      <w:r w:rsidR="009A306D" w:rsidRPr="004B73B4">
        <w:rPr>
          <w:sz w:val="24"/>
          <w:lang w:val="en-US"/>
        </w:rPr>
        <w:t xml:space="preserve"> e. V.</w:t>
      </w:r>
      <w:r w:rsidR="00576FBC" w:rsidRPr="004B73B4">
        <w:rPr>
          <w:sz w:val="24"/>
          <w:lang w:val="en-US"/>
        </w:rPr>
        <w:t xml:space="preserve"> </w:t>
      </w:r>
    </w:p>
    <w:p w14:paraId="0E9E2064" w14:textId="6B038449" w:rsidR="009A306D" w:rsidRPr="004B73B4" w:rsidRDefault="008B18F5">
      <w:pPr>
        <w:rPr>
          <w:sz w:val="20"/>
          <w:lang w:val="en-US"/>
        </w:rPr>
      </w:pPr>
      <w:r w:rsidRPr="004B73B4">
        <w:rPr>
          <w:sz w:val="24"/>
          <w:lang w:val="en-US"/>
        </w:rPr>
        <w:t xml:space="preserve">I/we hereby make a legally binding application on behalf of </w:t>
      </w:r>
      <w:r w:rsidRPr="004B73B4">
        <w:rPr>
          <w:sz w:val="20"/>
          <w:szCs w:val="20"/>
          <w:lang w:val="en-US"/>
        </w:rPr>
        <w:t>(person/company/institution)</w:t>
      </w:r>
      <w:r w:rsidRPr="004B73B4">
        <w:rPr>
          <w:sz w:val="24"/>
          <w:lang w:val="en-US"/>
        </w:rPr>
        <w:t>:</w:t>
      </w:r>
    </w:p>
    <w:sdt>
      <w:sdtPr>
        <w:rPr>
          <w:sz w:val="20"/>
        </w:rPr>
        <w:id w:val="-929882055"/>
        <w:placeholder>
          <w:docPart w:val="1AB595E6E1C54294B6299B42A7290493"/>
        </w:placeholder>
        <w:showingPlcHdr/>
      </w:sdtPr>
      <w:sdtEndPr/>
      <w:sdtContent>
        <w:p w14:paraId="634D52A6" w14:textId="77777777" w:rsidR="009A306D" w:rsidRDefault="000B1410">
          <w:pPr>
            <w:rPr>
              <w:sz w:val="20"/>
            </w:rPr>
          </w:pPr>
          <w:r w:rsidRPr="00E72EF5">
            <w:rPr>
              <w:rStyle w:val="Platzhaltertext"/>
            </w:rPr>
            <w:t>Klicken oder tippen Sie hier, um Text einzugeben.</w:t>
          </w:r>
        </w:p>
      </w:sdtContent>
    </w:sdt>
    <w:p w14:paraId="28689E98" w14:textId="7F20D7D7" w:rsidR="009F1214" w:rsidRPr="004B73B4" w:rsidRDefault="008B18F5">
      <w:pPr>
        <w:rPr>
          <w:sz w:val="24"/>
          <w:lang w:val="en-US"/>
        </w:rPr>
      </w:pPr>
      <w:r w:rsidRPr="004B73B4">
        <w:rPr>
          <w:sz w:val="24"/>
          <w:lang w:val="en-US"/>
        </w:rPr>
        <w:t xml:space="preserve">with reference to §3 </w:t>
      </w:r>
      <w:r w:rsidR="000B3AF2" w:rsidRPr="000B3AF2">
        <w:rPr>
          <w:sz w:val="24"/>
          <w:lang w:val="en-US"/>
        </w:rPr>
        <w:t>paragraph (8) of the association's statutes</w:t>
      </w:r>
    </w:p>
    <w:p w14:paraId="50990376" w14:textId="2A05522F" w:rsidR="009F1214" w:rsidRPr="004B73B4" w:rsidRDefault="008B18F5">
      <w:pPr>
        <w:rPr>
          <w:sz w:val="24"/>
          <w:lang w:val="en-US"/>
        </w:rPr>
      </w:pPr>
      <w:r w:rsidRPr="004B73B4">
        <w:rPr>
          <w:b/>
          <w:sz w:val="24"/>
          <w:lang w:val="en-US"/>
        </w:rPr>
        <w:t xml:space="preserve">Membership of the </w:t>
      </w:r>
      <w:proofErr w:type="spellStart"/>
      <w:r w:rsidR="009F1214" w:rsidRPr="004B73B4">
        <w:rPr>
          <w:b/>
          <w:sz w:val="24"/>
          <w:lang w:val="en-US"/>
        </w:rPr>
        <w:t>ReLioS</w:t>
      </w:r>
      <w:proofErr w:type="spellEnd"/>
      <w:r w:rsidR="009F1214" w:rsidRPr="004B73B4">
        <w:rPr>
          <w:b/>
          <w:sz w:val="24"/>
          <w:lang w:val="en-US"/>
        </w:rPr>
        <w:t xml:space="preserve"> e. V.</w:t>
      </w:r>
      <w:r w:rsidRPr="004B73B4">
        <w:rPr>
          <w:b/>
          <w:sz w:val="24"/>
          <w:lang w:val="en-US"/>
        </w:rPr>
        <w:t xml:space="preserve"> </w:t>
      </w:r>
    </w:p>
    <w:p w14:paraId="1926A255" w14:textId="4C3D40E7" w:rsidR="009F1214" w:rsidRPr="00EB6C4E" w:rsidRDefault="00313A0C">
      <w:pPr>
        <w:rPr>
          <w:sz w:val="20"/>
          <w:lang w:val="en-US"/>
        </w:rPr>
      </w:pPr>
      <w:r w:rsidRPr="00313A0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A239B" wp14:editId="0514ACCE">
                <wp:simplePos x="0" y="0"/>
                <wp:positionH relativeFrom="column">
                  <wp:posOffset>2435064</wp:posOffset>
                </wp:positionH>
                <wp:positionV relativeFrom="paragraph">
                  <wp:posOffset>769620</wp:posOffset>
                </wp:positionV>
                <wp:extent cx="1151890" cy="57594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3164" w14:textId="3B6DE4E9" w:rsidR="00313A0C" w:rsidRPr="004B73B4" w:rsidRDefault="00313A0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4B73B4">
                              <w:rPr>
                                <w:sz w:val="20"/>
                                <w:lang w:val="en-US"/>
                              </w:rPr>
                              <w:t>St</w:t>
                            </w:r>
                            <w:r w:rsidR="008B18F5" w:rsidRPr="004B73B4">
                              <w:rPr>
                                <w:sz w:val="20"/>
                                <w:lang w:val="en-US"/>
                              </w:rPr>
                              <w:t>amp</w:t>
                            </w:r>
                            <w:r w:rsidRPr="004B73B4">
                              <w:rPr>
                                <w:sz w:val="20"/>
                                <w:lang w:val="en-US"/>
                              </w:rPr>
                              <w:t xml:space="preserve"> / </w:t>
                            </w:r>
                            <w:r w:rsidRPr="004B73B4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 w:rsidR="008B18F5" w:rsidRPr="004B73B4">
                              <w:rPr>
                                <w:sz w:val="20"/>
                                <w:lang w:val="en-US"/>
                              </w:rPr>
                              <w:t>legally binding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23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75pt;margin-top:60.6pt;width:90.7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" stroked="f">
                <v:textbox>
                  <w:txbxContent>
                    <w:p w14:paraId="718C3164" w14:textId="3B6DE4E9" w:rsidR="00313A0C" w:rsidRPr="004B73B4" w:rsidRDefault="00313A0C">
                      <w:pPr>
                        <w:rPr>
                          <w:sz w:val="20"/>
                          <w:lang w:val="en-US"/>
                        </w:rPr>
                      </w:pPr>
                      <w:r w:rsidRPr="004B73B4">
                        <w:rPr>
                          <w:sz w:val="20"/>
                          <w:lang w:val="en-US"/>
                        </w:rPr>
                        <w:t>St</w:t>
                      </w:r>
                      <w:r w:rsidR="008B18F5" w:rsidRPr="004B73B4">
                        <w:rPr>
                          <w:sz w:val="20"/>
                          <w:lang w:val="en-US"/>
                        </w:rPr>
                        <w:t>amp</w:t>
                      </w:r>
                      <w:r w:rsidRPr="004B73B4">
                        <w:rPr>
                          <w:sz w:val="20"/>
                          <w:lang w:val="en-US"/>
                        </w:rPr>
                        <w:t xml:space="preserve"> / </w:t>
                      </w:r>
                      <w:r w:rsidRPr="004B73B4">
                        <w:rPr>
                          <w:sz w:val="20"/>
                          <w:lang w:val="en-US"/>
                        </w:rPr>
                        <w:br/>
                      </w:r>
                      <w:r w:rsidR="008B18F5" w:rsidRPr="004B73B4">
                        <w:rPr>
                          <w:sz w:val="20"/>
                          <w:lang w:val="en-US"/>
                        </w:rPr>
                        <w:t>legally binding signature</w:t>
                      </w:r>
                    </w:p>
                  </w:txbxContent>
                </v:textbox>
              </v:shape>
            </w:pict>
          </mc:Fallback>
        </mc:AlternateContent>
      </w:r>
      <w:r w:rsidR="008B18F5" w:rsidRPr="00EB6C4E">
        <w:rPr>
          <w:sz w:val="20"/>
          <w:lang w:val="en-US"/>
        </w:rPr>
        <w:t>Place</w:t>
      </w:r>
      <w:r w:rsidR="009F1214" w:rsidRPr="00EB6C4E">
        <w:rPr>
          <w:sz w:val="20"/>
          <w:lang w:val="en-US"/>
        </w:rPr>
        <w:t xml:space="preserve">, </w:t>
      </w:r>
      <w:r w:rsidR="008B18F5" w:rsidRPr="00EB6C4E">
        <w:rPr>
          <w:sz w:val="20"/>
          <w:lang w:val="en-US"/>
        </w:rPr>
        <w:t>date</w:t>
      </w:r>
      <w:r w:rsidR="009F1214" w:rsidRPr="00EB6C4E">
        <w:rPr>
          <w:sz w:val="20"/>
          <w:lang w:val="en-US"/>
        </w:rPr>
        <w:t xml:space="preserve"> </w:t>
      </w:r>
      <w:sdt>
        <w:sdtPr>
          <w:rPr>
            <w:sz w:val="20"/>
          </w:rPr>
          <w:id w:val="-1054926926"/>
          <w:placeholder>
            <w:docPart w:val="CF1F75627561447DB52ECBCC58F82408"/>
          </w:placeholder>
          <w:showingPlcHdr/>
        </w:sdtPr>
        <w:sdtEndPr/>
        <w:sdtContent>
          <w:r w:rsidRPr="00EB6C4E">
            <w:rPr>
              <w:rStyle w:val="Platzhaltertext"/>
              <w:lang w:val="en-US"/>
            </w:rPr>
            <w:t>Texteingabe</w:t>
          </w:r>
        </w:sdtContent>
      </w:sdt>
      <w:r w:rsidRPr="00EB6C4E">
        <w:rPr>
          <w:sz w:val="20"/>
          <w:lang w:val="en-US"/>
        </w:rPr>
        <w:t xml:space="preserve">                        </w:t>
      </w:r>
      <w:r w:rsidR="0069696A" w:rsidRPr="00EB6C4E">
        <w:rPr>
          <w:sz w:val="20"/>
          <w:lang w:val="en-US"/>
        </w:rPr>
        <w:t xml:space="preserve">                           </w:t>
      </w:r>
      <w:r w:rsidRPr="00EB6C4E">
        <w:rPr>
          <w:sz w:val="20"/>
          <w:lang w:val="en-US"/>
        </w:rPr>
        <w:t xml:space="preserve">                            </w:t>
      </w:r>
      <w:r w:rsidR="009F1214" w:rsidRPr="00EB6C4E">
        <w:rPr>
          <w:sz w:val="20"/>
          <w:lang w:val="en-US"/>
        </w:rPr>
        <w:t xml:space="preserve"> </w:t>
      </w:r>
      <w:sdt>
        <w:sdtPr>
          <w:rPr>
            <w:sz w:val="20"/>
          </w:rPr>
          <w:id w:val="1022741995"/>
          <w:showingPlcHdr/>
          <w:picture/>
        </w:sdtPr>
        <w:sdtEndPr/>
        <w:sdtContent>
          <w:r w:rsidR="009F1214">
            <w:rPr>
              <w:noProof/>
              <w:sz w:val="20"/>
            </w:rPr>
            <w:drawing>
              <wp:inline distT="0" distB="0" distL="0" distR="0" wp14:anchorId="053616DB" wp14:editId="071795FF">
                <wp:extent cx="1990725" cy="1266825"/>
                <wp:effectExtent l="0" t="0" r="9525" b="9525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A2E4FE5" w14:textId="77777777" w:rsidR="00313A0C" w:rsidRPr="00EB6C4E" w:rsidRDefault="00313A0C">
      <w:pPr>
        <w:rPr>
          <w:sz w:val="24"/>
          <w:lang w:val="en-US"/>
        </w:rPr>
      </w:pPr>
    </w:p>
    <w:p w14:paraId="5DBC0D29" w14:textId="749BD344" w:rsidR="009F1214" w:rsidRPr="004B73B4" w:rsidRDefault="004B73B4">
      <w:pPr>
        <w:rPr>
          <w:sz w:val="20"/>
          <w:lang w:val="en-US"/>
        </w:rPr>
      </w:pPr>
      <w:r w:rsidRPr="004B73B4">
        <w:rPr>
          <w:sz w:val="24"/>
          <w:lang w:val="en-US"/>
        </w:rPr>
        <w:t>Contribution rate (</w:t>
      </w:r>
      <w:r w:rsidRPr="004B73B4">
        <w:rPr>
          <w:sz w:val="20"/>
          <w:lang w:val="en-US"/>
        </w:rPr>
        <w:t>according to the contribution regulations</w:t>
      </w:r>
      <w:r w:rsidR="009F1214" w:rsidRPr="004B73B4">
        <w:rPr>
          <w:sz w:val="20"/>
          <w:lang w:val="en-US"/>
        </w:rPr>
        <w:t>)</w:t>
      </w:r>
      <w:r w:rsidR="00F76A8B" w:rsidRPr="004B73B4">
        <w:rPr>
          <w:sz w:val="24"/>
          <w:lang w:val="en-US"/>
        </w:rPr>
        <w:t>:</w:t>
      </w:r>
      <w:r w:rsidR="009F1214" w:rsidRPr="004B73B4">
        <w:rPr>
          <w:sz w:val="20"/>
          <w:lang w:val="en-US"/>
        </w:rPr>
        <w:t xml:space="preserve"> </w:t>
      </w:r>
      <w:sdt>
        <w:sdtPr>
          <w:rPr>
            <w:sz w:val="20"/>
          </w:rPr>
          <w:id w:val="403729542"/>
          <w:placeholder>
            <w:docPart w:val="28985DC106694445BA4B75EA548D83B0"/>
          </w:placeholder>
          <w:showingPlcHdr/>
        </w:sdtPr>
        <w:sdtEndPr/>
        <w:sdtContent>
          <w:r w:rsidR="009F1214" w:rsidRPr="004B73B4">
            <w:rPr>
              <w:rStyle w:val="Platzhaltertext"/>
              <w:lang w:val="en-US"/>
            </w:rPr>
            <w:t>Klicken oder tippen Sie hier, um Text einzugeben.</w:t>
          </w:r>
        </w:sdtContent>
      </w:sdt>
    </w:p>
    <w:p w14:paraId="1251B93C" w14:textId="77777777" w:rsidR="00151FB2" w:rsidRPr="004B73B4" w:rsidRDefault="00151FB2">
      <w:pPr>
        <w:rPr>
          <w:sz w:val="24"/>
          <w:lang w:val="en-US"/>
        </w:rPr>
      </w:pPr>
    </w:p>
    <w:p w14:paraId="643BF661" w14:textId="6C51D004" w:rsidR="009F1214" w:rsidRPr="00EB6C4E" w:rsidRDefault="004B73B4">
      <w:pPr>
        <w:rPr>
          <w:sz w:val="24"/>
        </w:rPr>
      </w:pPr>
      <w:r w:rsidRPr="00EB6C4E">
        <w:rPr>
          <w:sz w:val="24"/>
        </w:rPr>
        <w:t>Further information</w:t>
      </w:r>
    </w:p>
    <w:p w14:paraId="6B67E14B" w14:textId="6C2FB9B6" w:rsidR="00151FB2" w:rsidRPr="00EB6C4E" w:rsidRDefault="004B73B4" w:rsidP="00151FB2">
      <w:pPr>
        <w:tabs>
          <w:tab w:val="left" w:pos="3969"/>
        </w:tabs>
        <w:rPr>
          <w:sz w:val="24"/>
        </w:rPr>
      </w:pPr>
      <w:r w:rsidRPr="00EB6C4E">
        <w:rPr>
          <w:sz w:val="24"/>
        </w:rPr>
        <w:t>Salutation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-1572349856"/>
          <w:placeholder>
            <w:docPart w:val="D04B87C6F4D6445F879F0B450DCF621E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  <w:r w:rsidR="00151FB2" w:rsidRPr="00EB6C4E">
        <w:rPr>
          <w:sz w:val="24"/>
        </w:rPr>
        <w:tab/>
      </w:r>
      <w:r w:rsidRPr="00EB6C4E">
        <w:rPr>
          <w:sz w:val="24"/>
        </w:rPr>
        <w:t>Title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1427302894"/>
          <w:placeholder>
            <w:docPart w:val="089DA480DFE342DFA52E0087B8943DAD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</w:p>
    <w:p w14:paraId="0B3AF655" w14:textId="2C776E75" w:rsidR="00151FB2" w:rsidRPr="00EB6C4E" w:rsidRDefault="004B73B4" w:rsidP="00151FB2">
      <w:pPr>
        <w:tabs>
          <w:tab w:val="left" w:pos="3969"/>
        </w:tabs>
        <w:rPr>
          <w:sz w:val="24"/>
        </w:rPr>
      </w:pPr>
      <w:r w:rsidRPr="00EB6C4E">
        <w:rPr>
          <w:sz w:val="24"/>
        </w:rPr>
        <w:t>First name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1678148276"/>
          <w:placeholder>
            <w:docPart w:val="0C538739E3CB4D419B737611FE6A1A7E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  <w:r w:rsidR="00151FB2" w:rsidRPr="00EB6C4E">
        <w:rPr>
          <w:sz w:val="24"/>
        </w:rPr>
        <w:tab/>
      </w:r>
      <w:r w:rsidRPr="00EB6C4E">
        <w:rPr>
          <w:sz w:val="24"/>
        </w:rPr>
        <w:t>Sur</w:t>
      </w:r>
      <w:r w:rsidR="00151FB2" w:rsidRPr="00EB6C4E">
        <w:rPr>
          <w:sz w:val="24"/>
        </w:rPr>
        <w:t>name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1453518037"/>
          <w:placeholder>
            <w:docPart w:val="596952D253EA48B1959B68CAC92F3CE7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</w:p>
    <w:p w14:paraId="7008C68F" w14:textId="1E046CA7" w:rsidR="00576FBC" w:rsidRPr="004B73B4" w:rsidRDefault="00576FBC" w:rsidP="00151FB2">
      <w:pPr>
        <w:tabs>
          <w:tab w:val="left" w:pos="3969"/>
        </w:tabs>
        <w:rPr>
          <w:sz w:val="24"/>
          <w:lang w:val="en-US"/>
        </w:rPr>
      </w:pPr>
      <w:r w:rsidRPr="004B73B4">
        <w:rPr>
          <w:sz w:val="24"/>
          <w:lang w:val="en-US"/>
        </w:rPr>
        <w:t>Fun</w:t>
      </w:r>
      <w:r w:rsidR="004B73B4" w:rsidRPr="004B73B4">
        <w:rPr>
          <w:sz w:val="24"/>
          <w:lang w:val="en-US"/>
        </w:rPr>
        <w:t>c</w:t>
      </w:r>
      <w:r w:rsidRPr="004B73B4">
        <w:rPr>
          <w:sz w:val="24"/>
          <w:lang w:val="en-US"/>
        </w:rPr>
        <w:t>tion</w:t>
      </w:r>
      <w:r w:rsidR="00E20D53" w:rsidRPr="004B73B4">
        <w:rPr>
          <w:sz w:val="24"/>
          <w:lang w:val="en-US"/>
        </w:rPr>
        <w:t>:</w:t>
      </w:r>
      <w:r w:rsidRPr="004B73B4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760108742"/>
          <w:placeholder>
            <w:docPart w:val="BA85B3A2E3914FFA8F985DB1185E4E94"/>
          </w:placeholder>
          <w:showingPlcHdr/>
        </w:sdtPr>
        <w:sdtEndPr/>
        <w:sdtContent>
          <w:r w:rsidRPr="004B73B4">
            <w:rPr>
              <w:rStyle w:val="Platzhaltertext"/>
              <w:lang w:val="en-US"/>
            </w:rPr>
            <w:t>Texteingabe</w:t>
          </w:r>
        </w:sdtContent>
      </w:sdt>
    </w:p>
    <w:p w14:paraId="1BB6582F" w14:textId="77777777" w:rsidR="00576FBC" w:rsidRPr="004B73B4" w:rsidRDefault="00576FBC" w:rsidP="00151FB2">
      <w:pPr>
        <w:tabs>
          <w:tab w:val="left" w:pos="3969"/>
        </w:tabs>
        <w:rPr>
          <w:sz w:val="24"/>
          <w:lang w:val="en-US"/>
        </w:rPr>
      </w:pPr>
    </w:p>
    <w:p w14:paraId="3D61BCD8" w14:textId="20938C26" w:rsidR="00576FBC" w:rsidRPr="004B73B4" w:rsidRDefault="004B73B4" w:rsidP="00151FB2">
      <w:pPr>
        <w:tabs>
          <w:tab w:val="left" w:pos="3969"/>
        </w:tabs>
        <w:rPr>
          <w:sz w:val="24"/>
          <w:lang w:val="en-US"/>
        </w:rPr>
      </w:pPr>
      <w:r w:rsidRPr="004B73B4">
        <w:rPr>
          <w:sz w:val="24"/>
          <w:lang w:val="en-US"/>
        </w:rPr>
        <w:t>Company/institution</w:t>
      </w:r>
      <w:r w:rsidR="00E20D53" w:rsidRPr="004B73B4">
        <w:rPr>
          <w:sz w:val="24"/>
          <w:lang w:val="en-US"/>
        </w:rPr>
        <w:t>:</w:t>
      </w:r>
      <w:r w:rsidR="00576FBC" w:rsidRPr="004B73B4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2084058466"/>
          <w:placeholder>
            <w:docPart w:val="16368B68CD0B4EC88C24FD2B566B1081"/>
          </w:placeholder>
          <w:showingPlcHdr/>
        </w:sdtPr>
        <w:sdtEndPr/>
        <w:sdtContent>
          <w:r w:rsidR="00576FBC" w:rsidRPr="004B73B4">
            <w:rPr>
              <w:rStyle w:val="Platzhaltertext"/>
              <w:lang w:val="en-US"/>
            </w:rPr>
            <w:t>Texteingabe</w:t>
          </w:r>
        </w:sdtContent>
      </w:sdt>
    </w:p>
    <w:p w14:paraId="69968607" w14:textId="37FA0965" w:rsidR="00576FBC" w:rsidRPr="004B73B4" w:rsidRDefault="000B3AF2" w:rsidP="00576FBC">
      <w:pPr>
        <w:tabs>
          <w:tab w:val="left" w:pos="3969"/>
        </w:tabs>
        <w:rPr>
          <w:sz w:val="24"/>
          <w:lang w:val="en-US"/>
        </w:rPr>
      </w:pPr>
      <w:r>
        <w:rPr>
          <w:sz w:val="24"/>
          <w:lang w:val="en-US"/>
        </w:rPr>
        <w:t xml:space="preserve">Annual </w:t>
      </w:r>
      <w:r w:rsidR="004B73B4" w:rsidRPr="004B73B4">
        <w:rPr>
          <w:sz w:val="24"/>
          <w:lang w:val="en-US"/>
        </w:rPr>
        <w:t>Revenue</w:t>
      </w:r>
      <w:r w:rsidR="00E20D53" w:rsidRPr="004B73B4">
        <w:rPr>
          <w:sz w:val="24"/>
          <w:lang w:val="en-US"/>
        </w:rPr>
        <w:t>:</w:t>
      </w:r>
      <w:r w:rsidR="00576FBC" w:rsidRPr="004B73B4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87342421"/>
          <w:placeholder>
            <w:docPart w:val="4A62F57C0F9C44C78C8435DD382E7798"/>
          </w:placeholder>
          <w:showingPlcHdr/>
        </w:sdtPr>
        <w:sdtEndPr/>
        <w:sdtContent>
          <w:r w:rsidR="00576FBC" w:rsidRPr="004B73B4">
            <w:rPr>
              <w:rStyle w:val="Platzhaltertext"/>
              <w:lang w:val="en-US"/>
            </w:rPr>
            <w:t>Texteingabe</w:t>
          </w:r>
        </w:sdtContent>
      </w:sdt>
      <w:r w:rsidR="00576FBC" w:rsidRPr="004B73B4">
        <w:rPr>
          <w:sz w:val="24"/>
          <w:lang w:val="en-US"/>
        </w:rPr>
        <w:tab/>
      </w:r>
      <w:r w:rsidR="004B73B4" w:rsidRPr="004B73B4">
        <w:rPr>
          <w:sz w:val="24"/>
          <w:lang w:val="en-US"/>
        </w:rPr>
        <w:t>Number of employees</w:t>
      </w:r>
      <w:r w:rsidR="00E20D53" w:rsidRPr="004B73B4">
        <w:rPr>
          <w:sz w:val="24"/>
          <w:lang w:val="en-US"/>
        </w:rPr>
        <w:t>:</w:t>
      </w:r>
      <w:r w:rsidR="00576FBC" w:rsidRPr="004B73B4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378202858"/>
          <w:placeholder>
            <w:docPart w:val="A0D25B22F31E49CD85326B5353F3F56B"/>
          </w:placeholder>
          <w:showingPlcHdr/>
        </w:sdtPr>
        <w:sdtEndPr/>
        <w:sdtContent>
          <w:r w:rsidR="00576FBC" w:rsidRPr="004B73B4">
            <w:rPr>
              <w:rStyle w:val="Platzhaltertext"/>
              <w:lang w:val="en-US"/>
            </w:rPr>
            <w:t>Texteingabe</w:t>
          </w:r>
        </w:sdtContent>
      </w:sdt>
    </w:p>
    <w:p w14:paraId="4EA0B965" w14:textId="77777777" w:rsidR="00576FBC" w:rsidRPr="004B73B4" w:rsidRDefault="00576FBC" w:rsidP="00151FB2">
      <w:pPr>
        <w:tabs>
          <w:tab w:val="left" w:pos="3969"/>
        </w:tabs>
        <w:rPr>
          <w:sz w:val="24"/>
          <w:lang w:val="en-US"/>
        </w:rPr>
      </w:pPr>
    </w:p>
    <w:p w14:paraId="06F54564" w14:textId="3FACA630" w:rsidR="00151FB2" w:rsidRPr="00EB6C4E" w:rsidRDefault="004B73B4" w:rsidP="00151FB2">
      <w:pPr>
        <w:tabs>
          <w:tab w:val="left" w:pos="3969"/>
        </w:tabs>
        <w:rPr>
          <w:sz w:val="24"/>
        </w:rPr>
      </w:pPr>
      <w:r w:rsidRPr="00EB6C4E">
        <w:rPr>
          <w:sz w:val="24"/>
        </w:rPr>
        <w:t>Address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215100101"/>
          <w:placeholder>
            <w:docPart w:val="43E6A2F304B94406A7638CE90AE91DDF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</w:p>
    <w:p w14:paraId="154575AF" w14:textId="555F8FAD" w:rsidR="00151FB2" w:rsidRPr="00EB6C4E" w:rsidRDefault="000B3AF2" w:rsidP="00151FB2">
      <w:pPr>
        <w:tabs>
          <w:tab w:val="left" w:pos="3969"/>
        </w:tabs>
        <w:rPr>
          <w:sz w:val="24"/>
        </w:rPr>
      </w:pPr>
      <w:r w:rsidRPr="00EB6C4E">
        <w:rPr>
          <w:sz w:val="24"/>
        </w:rPr>
        <w:t>P</w:t>
      </w:r>
      <w:r w:rsidR="004B73B4" w:rsidRPr="00EB6C4E">
        <w:rPr>
          <w:sz w:val="24"/>
        </w:rPr>
        <w:t>hone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-804853214"/>
          <w:placeholder>
            <w:docPart w:val="87007078EF66401DBFB25568E330C6D2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  <w:r w:rsidR="00151FB2" w:rsidRPr="00EB6C4E">
        <w:rPr>
          <w:sz w:val="24"/>
        </w:rPr>
        <w:tab/>
      </w:r>
      <w:r w:rsidR="004B73B4" w:rsidRPr="00EB6C4E">
        <w:rPr>
          <w:sz w:val="24"/>
        </w:rPr>
        <w:t>Mobile</w:t>
      </w:r>
      <w:r w:rsidR="00E20D53"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-1360659384"/>
          <w:placeholder>
            <w:docPart w:val="E985E20B4F944C4787933349A65FF32B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</w:p>
    <w:p w14:paraId="24C078FE" w14:textId="77777777" w:rsidR="00576FBC" w:rsidRPr="00EB6C4E" w:rsidRDefault="00E20D53" w:rsidP="00576FBC">
      <w:pPr>
        <w:tabs>
          <w:tab w:val="left" w:pos="3969"/>
        </w:tabs>
        <w:rPr>
          <w:sz w:val="24"/>
        </w:rPr>
      </w:pPr>
      <w:r w:rsidRPr="00EB6C4E">
        <w:rPr>
          <w:sz w:val="24"/>
        </w:rPr>
        <w:t>E-Mail: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-1235234978"/>
          <w:placeholder>
            <w:docPart w:val="283DBB782ACE4BFCAF082947B8D5D9BC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  <w:r w:rsidR="00151FB2" w:rsidRPr="00EB6C4E">
        <w:rPr>
          <w:sz w:val="24"/>
        </w:rPr>
        <w:tab/>
        <w:t>Internet</w:t>
      </w:r>
      <w:r w:rsidRPr="00EB6C4E">
        <w:rPr>
          <w:sz w:val="24"/>
        </w:rPr>
        <w:t>:</w:t>
      </w:r>
      <w:r w:rsidR="00151FB2" w:rsidRPr="00EB6C4E">
        <w:rPr>
          <w:sz w:val="24"/>
        </w:rPr>
        <w:t xml:space="preserve"> </w:t>
      </w:r>
      <w:sdt>
        <w:sdtPr>
          <w:rPr>
            <w:sz w:val="24"/>
            <w:lang w:val="en-US"/>
          </w:rPr>
          <w:id w:val="-1519999024"/>
          <w:placeholder>
            <w:docPart w:val="D81DD587E2E3499C80059BBEABB66A46"/>
          </w:placeholder>
          <w:showingPlcHdr/>
        </w:sdtPr>
        <w:sdtEndPr/>
        <w:sdtContent>
          <w:r w:rsidR="00151FB2" w:rsidRPr="00EB6C4E">
            <w:rPr>
              <w:rStyle w:val="Platzhaltertext"/>
            </w:rPr>
            <w:t>Texteingabe</w:t>
          </w:r>
        </w:sdtContent>
      </w:sdt>
    </w:p>
    <w:p w14:paraId="06EE6784" w14:textId="77777777" w:rsidR="00151FB2" w:rsidRDefault="00313A0C" w:rsidP="00576FBC">
      <w:pPr>
        <w:tabs>
          <w:tab w:val="left" w:pos="3969"/>
        </w:tabs>
        <w:rPr>
          <w:sz w:val="24"/>
        </w:rPr>
      </w:pPr>
      <w:r>
        <w:rPr>
          <w:sz w:val="24"/>
        </w:rPr>
        <w:br w:type="page"/>
      </w:r>
    </w:p>
    <w:p w14:paraId="0305F21F" w14:textId="77777777" w:rsidR="00274697" w:rsidRDefault="00274697" w:rsidP="00151FB2">
      <w:pPr>
        <w:tabs>
          <w:tab w:val="left" w:pos="3119"/>
        </w:tabs>
        <w:rPr>
          <w:sz w:val="24"/>
        </w:rPr>
      </w:pPr>
    </w:p>
    <w:p w14:paraId="3734C7E3" w14:textId="77777777" w:rsidR="004C1DBB" w:rsidRDefault="004C1DBB" w:rsidP="00151FB2">
      <w:pPr>
        <w:tabs>
          <w:tab w:val="left" w:pos="3119"/>
        </w:tabs>
        <w:rPr>
          <w:b/>
          <w:sz w:val="24"/>
        </w:rPr>
      </w:pPr>
    </w:p>
    <w:p w14:paraId="16264776" w14:textId="258BE475" w:rsidR="00274697" w:rsidRPr="004B73B4" w:rsidRDefault="00274697" w:rsidP="00151FB2">
      <w:pPr>
        <w:tabs>
          <w:tab w:val="left" w:pos="3119"/>
        </w:tabs>
        <w:rPr>
          <w:b/>
          <w:sz w:val="24"/>
          <w:lang w:val="en-US"/>
        </w:rPr>
      </w:pPr>
      <w:r w:rsidRPr="004B73B4">
        <w:rPr>
          <w:b/>
          <w:sz w:val="24"/>
          <w:lang w:val="en-US"/>
        </w:rPr>
        <w:t>I</w:t>
      </w:r>
      <w:r w:rsidR="004B73B4" w:rsidRPr="004B73B4">
        <w:rPr>
          <w:b/>
          <w:sz w:val="24"/>
          <w:lang w:val="en-US"/>
        </w:rPr>
        <w:t xml:space="preserve"> am looking for</w:t>
      </w:r>
      <w:r w:rsidRPr="004B73B4">
        <w:rPr>
          <w:b/>
          <w:sz w:val="24"/>
          <w:lang w:val="en-US"/>
        </w:rPr>
        <w:t>:</w:t>
      </w:r>
    </w:p>
    <w:p w14:paraId="4D14636D" w14:textId="77777777" w:rsidR="004B73B4" w:rsidRPr="004B73B4" w:rsidRDefault="00B80E87" w:rsidP="00151FB2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8578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4" w:rsidRPr="004B73B4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4B73B4">
        <w:rPr>
          <w:sz w:val="24"/>
          <w:lang w:val="en-US"/>
        </w:rPr>
        <w:t xml:space="preserve"> </w:t>
      </w:r>
      <w:r w:rsidR="004B73B4" w:rsidRPr="004B73B4">
        <w:rPr>
          <w:sz w:val="24"/>
          <w:lang w:val="en-US"/>
        </w:rPr>
        <w:t>Contacts with value creation partners</w:t>
      </w:r>
    </w:p>
    <w:p w14:paraId="187BA263" w14:textId="32846ED0" w:rsidR="00274697" w:rsidRPr="004B73B4" w:rsidRDefault="00B80E87" w:rsidP="00151FB2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-154081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4B73B4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274697" w:rsidRPr="004B73B4">
        <w:rPr>
          <w:sz w:val="24"/>
          <w:lang w:val="en-US"/>
        </w:rPr>
        <w:t xml:space="preserve"> </w:t>
      </w:r>
      <w:r w:rsidR="004B73B4" w:rsidRPr="004B73B4">
        <w:rPr>
          <w:sz w:val="24"/>
          <w:lang w:val="en-US"/>
        </w:rPr>
        <w:t>Contacts with science and research partners</w:t>
      </w:r>
    </w:p>
    <w:p w14:paraId="5A11665D" w14:textId="31FE4C42" w:rsidR="00274697" w:rsidRPr="004B73B4" w:rsidRDefault="00B80E87" w:rsidP="00151FB2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7283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4B73B4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274697" w:rsidRPr="004B73B4">
        <w:rPr>
          <w:sz w:val="24"/>
          <w:lang w:val="en-US"/>
        </w:rPr>
        <w:t xml:space="preserve"> </w:t>
      </w:r>
      <w:r w:rsidR="004B73B4" w:rsidRPr="004B73B4">
        <w:rPr>
          <w:sz w:val="24"/>
          <w:lang w:val="en-US"/>
        </w:rPr>
        <w:t>Cooperation partners for R&amp;D projects</w:t>
      </w:r>
    </w:p>
    <w:p w14:paraId="6890D2AD" w14:textId="3B0C5FBB" w:rsidR="00274697" w:rsidRPr="00EB6C4E" w:rsidRDefault="00B80E87" w:rsidP="00151FB2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03307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6C4E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274697" w:rsidRPr="00EB6C4E">
        <w:rPr>
          <w:sz w:val="24"/>
          <w:lang w:val="en-US"/>
        </w:rPr>
        <w:t xml:space="preserve"> </w:t>
      </w:r>
      <w:r w:rsidR="004B73B4" w:rsidRPr="00EB6C4E">
        <w:rPr>
          <w:sz w:val="24"/>
          <w:lang w:val="en-US"/>
        </w:rPr>
        <w:t>Regional Networking</w:t>
      </w:r>
    </w:p>
    <w:p w14:paraId="16EF2F56" w14:textId="77777777" w:rsidR="00576FBC" w:rsidRPr="00EB6C4E" w:rsidRDefault="00B80E87" w:rsidP="00576FBC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22055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FBC" w:rsidRPr="00EB6C4E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576FBC" w:rsidRPr="00EB6C4E">
        <w:rPr>
          <w:sz w:val="24"/>
          <w:lang w:val="en-US"/>
        </w:rPr>
        <w:t xml:space="preserve"> </w:t>
      </w:r>
      <w:r w:rsidR="00E20D53" w:rsidRPr="00EB6C4E">
        <w:rPr>
          <w:sz w:val="24"/>
          <w:lang w:val="en-US"/>
        </w:rPr>
        <w:t>………………………………</w:t>
      </w:r>
    </w:p>
    <w:p w14:paraId="70F7ACB6" w14:textId="77777777" w:rsidR="00274697" w:rsidRPr="00EB6C4E" w:rsidRDefault="00274697" w:rsidP="00151FB2">
      <w:pPr>
        <w:tabs>
          <w:tab w:val="left" w:pos="3119"/>
        </w:tabs>
        <w:rPr>
          <w:sz w:val="24"/>
          <w:lang w:val="en-US"/>
        </w:rPr>
      </w:pPr>
    </w:p>
    <w:p w14:paraId="35AE26B2" w14:textId="77777777" w:rsidR="004C1DBB" w:rsidRPr="00EB6C4E" w:rsidRDefault="004C1DBB" w:rsidP="00151FB2">
      <w:pPr>
        <w:tabs>
          <w:tab w:val="left" w:pos="3119"/>
        </w:tabs>
        <w:rPr>
          <w:b/>
          <w:sz w:val="24"/>
          <w:lang w:val="en-US"/>
        </w:rPr>
      </w:pPr>
    </w:p>
    <w:p w14:paraId="68A9C457" w14:textId="3CF7413E" w:rsidR="00274697" w:rsidRPr="00EB2F3F" w:rsidRDefault="004B73B4" w:rsidP="00151FB2">
      <w:pPr>
        <w:tabs>
          <w:tab w:val="left" w:pos="3119"/>
        </w:tabs>
        <w:rPr>
          <w:b/>
          <w:sz w:val="24"/>
          <w:lang w:val="en-US"/>
        </w:rPr>
      </w:pPr>
      <w:r w:rsidRPr="00EB2F3F">
        <w:rPr>
          <w:b/>
          <w:sz w:val="24"/>
          <w:lang w:val="en-US"/>
        </w:rPr>
        <w:t>I offer</w:t>
      </w:r>
      <w:r w:rsidR="00274697" w:rsidRPr="00EB2F3F">
        <w:rPr>
          <w:b/>
          <w:sz w:val="24"/>
          <w:lang w:val="en-US"/>
        </w:rPr>
        <w:t>:</w:t>
      </w:r>
    </w:p>
    <w:p w14:paraId="53DE321E" w14:textId="22E67C63" w:rsidR="00274697" w:rsidRPr="00EB2F3F" w:rsidRDefault="00B80E87" w:rsidP="00274697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-358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576FBC" w:rsidRPr="00EB2F3F">
        <w:rPr>
          <w:sz w:val="24"/>
          <w:lang w:val="en-US"/>
        </w:rPr>
        <w:t>Technologie</w:t>
      </w:r>
      <w:r w:rsidR="00EB2F3F" w:rsidRPr="00EB2F3F">
        <w:rPr>
          <w:sz w:val="24"/>
          <w:lang w:val="en-US"/>
        </w:rPr>
        <w:t>s</w:t>
      </w:r>
      <w:r w:rsidR="00576FBC" w:rsidRPr="00EB2F3F">
        <w:rPr>
          <w:sz w:val="24"/>
          <w:lang w:val="en-US"/>
        </w:rPr>
        <w:t xml:space="preserve"> </w:t>
      </w:r>
    </w:p>
    <w:p w14:paraId="0E35940D" w14:textId="70612FB6" w:rsidR="00274697" w:rsidRPr="00EB2F3F" w:rsidRDefault="00B80E87" w:rsidP="00274697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201734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Services</w:t>
      </w:r>
    </w:p>
    <w:p w14:paraId="387D6075" w14:textId="77777777" w:rsidR="00274697" w:rsidRPr="00EB6C4E" w:rsidRDefault="00B80E87" w:rsidP="00274697">
      <w:pPr>
        <w:tabs>
          <w:tab w:val="left" w:pos="3119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62852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6C4E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274697" w:rsidRPr="00EB6C4E">
        <w:rPr>
          <w:sz w:val="24"/>
          <w:lang w:val="en-US"/>
        </w:rPr>
        <w:t xml:space="preserve"> </w:t>
      </w:r>
      <w:r w:rsidR="00E20D53" w:rsidRPr="00EB6C4E">
        <w:rPr>
          <w:sz w:val="24"/>
          <w:lang w:val="en-US"/>
        </w:rPr>
        <w:t>………………………………</w:t>
      </w:r>
    </w:p>
    <w:p w14:paraId="3CEA4903" w14:textId="77777777" w:rsidR="00274697" w:rsidRPr="00EB6C4E" w:rsidRDefault="00274697" w:rsidP="00274697">
      <w:pPr>
        <w:tabs>
          <w:tab w:val="left" w:pos="3119"/>
        </w:tabs>
        <w:rPr>
          <w:sz w:val="24"/>
          <w:lang w:val="en-US"/>
        </w:rPr>
      </w:pPr>
    </w:p>
    <w:p w14:paraId="64301851" w14:textId="77777777" w:rsidR="004C1DBB" w:rsidRPr="00EB6C4E" w:rsidRDefault="004C1DBB" w:rsidP="00274697">
      <w:pPr>
        <w:tabs>
          <w:tab w:val="left" w:pos="3119"/>
        </w:tabs>
        <w:rPr>
          <w:b/>
          <w:sz w:val="24"/>
          <w:lang w:val="en-US"/>
        </w:rPr>
      </w:pPr>
    </w:p>
    <w:p w14:paraId="482B6A3C" w14:textId="77777777" w:rsidR="00EB2F3F" w:rsidRPr="00EB2F3F" w:rsidRDefault="00EB2F3F" w:rsidP="006F3105">
      <w:pPr>
        <w:tabs>
          <w:tab w:val="left" w:pos="4820"/>
        </w:tabs>
        <w:ind w:left="5670" w:hanging="5670"/>
        <w:rPr>
          <w:b/>
          <w:sz w:val="24"/>
          <w:lang w:val="en-US"/>
        </w:rPr>
      </w:pPr>
      <w:r w:rsidRPr="00EB2F3F">
        <w:rPr>
          <w:b/>
          <w:sz w:val="24"/>
          <w:lang w:val="en-US"/>
        </w:rPr>
        <w:t>Main areas of interest / activity:</w:t>
      </w:r>
    </w:p>
    <w:p w14:paraId="2AE06C3D" w14:textId="3DCF1EBD" w:rsidR="00F42597" w:rsidRPr="00EB2F3F" w:rsidRDefault="00B80E87" w:rsidP="006F3105">
      <w:pPr>
        <w:tabs>
          <w:tab w:val="left" w:pos="4820"/>
        </w:tabs>
        <w:ind w:left="5670" w:hanging="5670"/>
        <w:rPr>
          <w:sz w:val="24"/>
          <w:lang w:val="en-US"/>
        </w:rPr>
      </w:pPr>
      <w:sdt>
        <w:sdtPr>
          <w:rPr>
            <w:sz w:val="24"/>
            <w:lang w:val="en-US"/>
          </w:rPr>
          <w:id w:val="155565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Production of battery materials</w:t>
      </w:r>
      <w:r w:rsidR="00F42597" w:rsidRPr="00EB2F3F"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6315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Use / application of batteries</w:t>
      </w:r>
    </w:p>
    <w:p w14:paraId="7EA5295D" w14:textId="187C3B02" w:rsidR="00F42597" w:rsidRPr="00EB2F3F" w:rsidRDefault="00B80E87" w:rsidP="00F42597">
      <w:pPr>
        <w:tabs>
          <w:tab w:val="left" w:pos="3119"/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77890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Production of battery cells</w:t>
      </w:r>
      <w:r w:rsidR="00F42597" w:rsidRPr="00EB2F3F">
        <w:rPr>
          <w:sz w:val="24"/>
          <w:lang w:val="en-US"/>
        </w:rPr>
        <w:tab/>
      </w:r>
      <w:r w:rsidR="00576FBC" w:rsidRPr="00EB2F3F"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10389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Classification / testing</w:t>
      </w:r>
    </w:p>
    <w:p w14:paraId="2130D763" w14:textId="37AB834D" w:rsidR="00274697" w:rsidRPr="00EB2F3F" w:rsidRDefault="00B80E87" w:rsidP="00F42597">
      <w:pPr>
        <w:tabs>
          <w:tab w:val="left" w:pos="3119"/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66320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Production of battery modules / systems</w:t>
      </w:r>
      <w:r w:rsidR="00F42597" w:rsidRPr="00EB2F3F"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157029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Engineering</w:t>
      </w:r>
    </w:p>
    <w:p w14:paraId="69C3BB84" w14:textId="225F2A5D" w:rsidR="00F42597" w:rsidRPr="00EB2F3F" w:rsidRDefault="00B80E87" w:rsidP="00F42597">
      <w:pPr>
        <w:tabs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106052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2746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Handling / logistics</w:t>
      </w:r>
      <w:r w:rsidR="00F42597" w:rsidRPr="00EB2F3F"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17223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Reuse of batteries</w:t>
      </w:r>
    </w:p>
    <w:p w14:paraId="14FDACE5" w14:textId="21551C3F" w:rsidR="00F42597" w:rsidRPr="00EB2F3F" w:rsidRDefault="00B80E87" w:rsidP="00F42597">
      <w:pPr>
        <w:tabs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-959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BB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Fire protection</w:t>
      </w:r>
      <w:r w:rsidR="00F42597" w:rsidRPr="00EB2F3F"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39501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97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F42597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Battery recycling</w:t>
      </w:r>
    </w:p>
    <w:p w14:paraId="62DE7CEB" w14:textId="031D95DD" w:rsidR="00313A0C" w:rsidRPr="00EB2F3F" w:rsidRDefault="00B80E87" w:rsidP="00F42597">
      <w:pPr>
        <w:tabs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-13189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A0C" w:rsidRPr="00EB2F3F">
            <w:rPr>
              <w:rFonts w:ascii="MS Gothic" w:eastAsia="MS Gothic" w:hAnsi="MS Gothic"/>
              <w:sz w:val="24"/>
              <w:lang w:val="en-US"/>
            </w:rPr>
            <w:t>☐</w:t>
          </w:r>
        </w:sdtContent>
      </w:sdt>
      <w:r w:rsidR="00313A0C" w:rsidRPr="00EB2F3F">
        <w:rPr>
          <w:sz w:val="24"/>
          <w:lang w:val="en-US"/>
        </w:rPr>
        <w:t xml:space="preserve"> </w:t>
      </w:r>
      <w:r w:rsidR="00EB2F3F" w:rsidRPr="00EB2F3F">
        <w:rPr>
          <w:sz w:val="24"/>
          <w:lang w:val="en-US"/>
        </w:rPr>
        <w:t>Automation technology</w:t>
      </w:r>
      <w:r w:rsidR="00EB2F3F" w:rsidRPr="00EB2F3F">
        <w:rPr>
          <w:sz w:val="24"/>
          <w:lang w:val="en-US"/>
        </w:rPr>
        <w:tab/>
      </w:r>
      <w:r w:rsidR="00576FBC" w:rsidRPr="00EB2F3F">
        <w:rPr>
          <w:sz w:val="24"/>
          <w:lang w:val="en-US"/>
        </w:rPr>
        <w:tab/>
      </w:r>
    </w:p>
    <w:p w14:paraId="0C6B3843" w14:textId="35854DED" w:rsidR="00274697" w:rsidRPr="00EB2F3F" w:rsidRDefault="00B80E87" w:rsidP="00576FBC">
      <w:pPr>
        <w:tabs>
          <w:tab w:val="left" w:pos="4820"/>
        </w:tabs>
        <w:rPr>
          <w:sz w:val="24"/>
          <w:lang w:val="en-US"/>
        </w:rPr>
      </w:pPr>
      <w:sdt>
        <w:sdtPr>
          <w:rPr>
            <w:sz w:val="24"/>
            <w:lang w:val="en-US"/>
          </w:rPr>
          <w:id w:val="-310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697" w:rsidRPr="00EB2F3F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576FBC" w:rsidRPr="00EB2F3F">
        <w:rPr>
          <w:sz w:val="24"/>
          <w:lang w:val="en-US"/>
        </w:rPr>
        <w:t xml:space="preserve"> ………………………………</w:t>
      </w:r>
    </w:p>
    <w:sectPr w:rsidR="00274697" w:rsidRPr="00EB2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A3BD" w14:textId="77777777" w:rsidR="00B80E87" w:rsidRDefault="00B80E87" w:rsidP="009A306D">
      <w:pPr>
        <w:spacing w:after="0" w:line="240" w:lineRule="auto"/>
      </w:pPr>
      <w:r>
        <w:separator/>
      </w:r>
    </w:p>
  </w:endnote>
  <w:endnote w:type="continuationSeparator" w:id="0">
    <w:p w14:paraId="21CE3022" w14:textId="77777777" w:rsidR="00B80E87" w:rsidRDefault="00B80E87" w:rsidP="009A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F790" w14:textId="77777777" w:rsidR="000B3AF2" w:rsidRDefault="000B3A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5665" w14:textId="47D44E23" w:rsidR="00151FB2" w:rsidRPr="004B73B4" w:rsidRDefault="00F44564" w:rsidP="00CE3A5E">
    <w:pPr>
      <w:pStyle w:val="Fuzeile"/>
      <w:tabs>
        <w:tab w:val="clear" w:pos="4536"/>
        <w:tab w:val="left" w:pos="5670"/>
        <w:tab w:val="center" w:pos="5954"/>
      </w:tabs>
      <w:rPr>
        <w:sz w:val="20"/>
        <w:lang w:val="en-US"/>
      </w:rPr>
    </w:pPr>
    <w:r w:rsidRPr="004B73B4">
      <w:rPr>
        <w:sz w:val="20"/>
        <w:lang w:val="en-US"/>
      </w:rPr>
      <w:t>Chairman of the board</w:t>
    </w:r>
    <w:r w:rsidR="00151FB2" w:rsidRPr="004B73B4">
      <w:rPr>
        <w:sz w:val="20"/>
        <w:lang w:val="en-US"/>
      </w:rPr>
      <w:t>: Carl-Ernst Forchert</w:t>
    </w:r>
    <w:r w:rsidR="003071AC" w:rsidRPr="004B73B4">
      <w:rPr>
        <w:sz w:val="20"/>
        <w:lang w:val="en-US"/>
      </w:rPr>
      <w:tab/>
    </w:r>
    <w:r w:rsidR="00CE3A5E" w:rsidRPr="004B73B4">
      <w:rPr>
        <w:sz w:val="20"/>
        <w:lang w:val="en-US"/>
      </w:rPr>
      <w:tab/>
    </w:r>
    <w:proofErr w:type="spellStart"/>
    <w:r w:rsidR="000B3AF2">
      <w:rPr>
        <w:sz w:val="20"/>
        <w:lang w:val="en-US"/>
      </w:rPr>
      <w:t>Headquater</w:t>
    </w:r>
    <w:proofErr w:type="spellEnd"/>
    <w:r w:rsidRPr="004B73B4">
      <w:rPr>
        <w:sz w:val="20"/>
        <w:lang w:val="en-US"/>
      </w:rPr>
      <w:t xml:space="preserve"> of </w:t>
    </w:r>
    <w:proofErr w:type="spellStart"/>
    <w:r w:rsidR="001C66BD" w:rsidRPr="004B73B4">
      <w:rPr>
        <w:sz w:val="20"/>
        <w:lang w:val="en-US"/>
      </w:rPr>
      <w:t>ReLioS</w:t>
    </w:r>
    <w:proofErr w:type="spellEnd"/>
    <w:r w:rsidR="001C66BD" w:rsidRPr="004B73B4">
      <w:rPr>
        <w:sz w:val="20"/>
        <w:lang w:val="en-US"/>
      </w:rPr>
      <w:t xml:space="preserve"> </w:t>
    </w:r>
    <w:proofErr w:type="spellStart"/>
    <w:r w:rsidR="001C66BD" w:rsidRPr="004B73B4">
      <w:rPr>
        <w:sz w:val="20"/>
        <w:lang w:val="en-US"/>
      </w:rPr>
      <w:t>e.V</w:t>
    </w:r>
    <w:proofErr w:type="spellEnd"/>
    <w:r w:rsidR="001C66BD" w:rsidRPr="004B73B4">
      <w:rPr>
        <w:sz w:val="20"/>
        <w:lang w:val="en-US"/>
      </w:rPr>
      <w:t>.</w:t>
    </w:r>
    <w:r w:rsidR="00974A01" w:rsidRPr="004B73B4">
      <w:rPr>
        <w:sz w:val="20"/>
        <w:lang w:val="en-US"/>
      </w:rPr>
      <w:t>:</w:t>
    </w:r>
  </w:p>
  <w:p w14:paraId="36FB4A57" w14:textId="0FC0A84A" w:rsidR="00151FB2" w:rsidRPr="004B73B4" w:rsidRDefault="00F44564" w:rsidP="00974A01">
    <w:pPr>
      <w:pStyle w:val="Fuzeile"/>
      <w:tabs>
        <w:tab w:val="left" w:pos="1560"/>
        <w:tab w:val="left" w:pos="2268"/>
        <w:tab w:val="left" w:pos="5670"/>
        <w:tab w:val="center" w:pos="5954"/>
      </w:tabs>
      <w:rPr>
        <w:sz w:val="20"/>
        <w:lang w:val="en-US"/>
      </w:rPr>
    </w:pPr>
    <w:r w:rsidRPr="004B73B4">
      <w:rPr>
        <w:sz w:val="20"/>
        <w:lang w:val="en-US"/>
      </w:rPr>
      <w:t>Account connection</w:t>
    </w:r>
    <w:r w:rsidR="00974A01" w:rsidRPr="004B73B4">
      <w:rPr>
        <w:sz w:val="20"/>
        <w:lang w:val="en-US"/>
      </w:rPr>
      <w:t>:</w:t>
    </w:r>
    <w:r w:rsidRPr="004B73B4">
      <w:rPr>
        <w:sz w:val="20"/>
        <w:lang w:val="en-US"/>
      </w:rPr>
      <w:t xml:space="preserve">    </w:t>
    </w:r>
    <w:r w:rsidR="00974A01" w:rsidRPr="004B73B4">
      <w:rPr>
        <w:sz w:val="20"/>
        <w:lang w:val="en-US"/>
      </w:rPr>
      <w:t xml:space="preserve"> </w:t>
    </w:r>
    <w:r w:rsidRPr="004B73B4">
      <w:rPr>
        <w:sz w:val="20"/>
        <w:lang w:val="en-US"/>
      </w:rPr>
      <w:t xml:space="preserve"> </w:t>
    </w:r>
    <w:r w:rsidR="00CE3A5E" w:rsidRPr="004B73B4">
      <w:rPr>
        <w:sz w:val="20"/>
        <w:lang w:val="en-US"/>
      </w:rPr>
      <w:t>IBAN DE92 1207 0400 0053 0915 00</w:t>
    </w:r>
    <w:r w:rsidR="00974A01" w:rsidRPr="004B73B4">
      <w:rPr>
        <w:sz w:val="20"/>
        <w:lang w:val="en-US"/>
      </w:rPr>
      <w:tab/>
    </w:r>
    <w:r w:rsidR="00CE3A5E" w:rsidRPr="004B73B4">
      <w:rPr>
        <w:sz w:val="20"/>
        <w:lang w:val="en-US"/>
      </w:rPr>
      <w:tab/>
    </w:r>
    <w:r w:rsidR="001C66BD" w:rsidRPr="004B73B4">
      <w:rPr>
        <w:sz w:val="20"/>
        <w:lang w:val="en-US"/>
      </w:rPr>
      <w:t>BTU</w:t>
    </w:r>
    <w:r w:rsidR="001647A7" w:rsidRPr="004B73B4">
      <w:rPr>
        <w:sz w:val="20"/>
        <w:lang w:val="en-US"/>
      </w:rPr>
      <w:t xml:space="preserve"> </w:t>
    </w:r>
    <w:r w:rsidR="001C66BD" w:rsidRPr="004B73B4">
      <w:rPr>
        <w:sz w:val="20"/>
        <w:lang w:val="en-US"/>
      </w:rPr>
      <w:t>C</w:t>
    </w:r>
    <w:r w:rsidR="001647A7" w:rsidRPr="004B73B4">
      <w:rPr>
        <w:sz w:val="20"/>
        <w:lang w:val="en-US"/>
      </w:rPr>
      <w:t>-</w:t>
    </w:r>
    <w:r w:rsidR="001C66BD" w:rsidRPr="004B73B4">
      <w:rPr>
        <w:sz w:val="20"/>
        <w:lang w:val="en-US"/>
      </w:rPr>
      <w:t>S</w:t>
    </w:r>
    <w:r w:rsidR="00E93BD9" w:rsidRPr="004B73B4">
      <w:rPr>
        <w:sz w:val="20"/>
        <w:lang w:val="en-US"/>
      </w:rPr>
      <w:t xml:space="preserve">, </w:t>
    </w:r>
    <w:proofErr w:type="spellStart"/>
    <w:r w:rsidR="00E93BD9" w:rsidRPr="004B73B4">
      <w:rPr>
        <w:sz w:val="20"/>
        <w:lang w:val="en-US"/>
      </w:rPr>
      <w:t>Fachgebiet</w:t>
    </w:r>
    <w:proofErr w:type="spellEnd"/>
    <w:r w:rsidR="00E93BD9" w:rsidRPr="004B73B4">
      <w:rPr>
        <w:sz w:val="20"/>
        <w:lang w:val="en-US"/>
      </w:rPr>
      <w:t xml:space="preserve"> </w:t>
    </w:r>
    <w:proofErr w:type="spellStart"/>
    <w:r w:rsidR="00E93BD9" w:rsidRPr="004B73B4">
      <w:rPr>
        <w:sz w:val="20"/>
        <w:lang w:val="en-US"/>
      </w:rPr>
      <w:t>Physikalische</w:t>
    </w:r>
    <w:proofErr w:type="spellEnd"/>
    <w:r w:rsidR="00E93BD9" w:rsidRPr="004B73B4">
      <w:rPr>
        <w:sz w:val="20"/>
        <w:lang w:val="en-US"/>
      </w:rPr>
      <w:t xml:space="preserve"> </w:t>
    </w:r>
    <w:proofErr w:type="spellStart"/>
    <w:r w:rsidR="00E93BD9" w:rsidRPr="004B73B4">
      <w:rPr>
        <w:sz w:val="20"/>
        <w:lang w:val="en-US"/>
      </w:rPr>
      <w:t>Chemie</w:t>
    </w:r>
    <w:proofErr w:type="spellEnd"/>
  </w:p>
  <w:p w14:paraId="71465BBC" w14:textId="3A04AB72" w:rsidR="00974A01" w:rsidRDefault="00974A01" w:rsidP="00974A01">
    <w:pPr>
      <w:pStyle w:val="Fuzeile"/>
      <w:tabs>
        <w:tab w:val="left" w:pos="1560"/>
        <w:tab w:val="left" w:pos="2268"/>
        <w:tab w:val="left" w:pos="5670"/>
        <w:tab w:val="center" w:pos="5954"/>
      </w:tabs>
      <w:rPr>
        <w:sz w:val="20"/>
      </w:rPr>
    </w:pPr>
    <w:r w:rsidRPr="004B73B4">
      <w:rPr>
        <w:sz w:val="20"/>
        <w:lang w:val="en-US"/>
      </w:rPr>
      <w:tab/>
    </w:r>
    <w:r w:rsidR="00F44564" w:rsidRPr="004B73B4">
      <w:rPr>
        <w:sz w:val="20"/>
        <w:lang w:val="en-US"/>
      </w:rPr>
      <w:t xml:space="preserve">         </w:t>
    </w:r>
    <w:r>
      <w:rPr>
        <w:sz w:val="20"/>
      </w:rPr>
      <w:t xml:space="preserve">BIC </w:t>
    </w:r>
    <w:r w:rsidRPr="00CE3A5E">
      <w:rPr>
        <w:sz w:val="20"/>
      </w:rPr>
      <w:t>DEUTDEBBP33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C66BD">
      <w:rPr>
        <w:sz w:val="20"/>
      </w:rPr>
      <w:t>Gebäude 14C, Raum 405</w:t>
    </w:r>
  </w:p>
  <w:p w14:paraId="00BD378E" w14:textId="7380E6CB" w:rsidR="001C66BD" w:rsidRPr="00EB6C4E" w:rsidRDefault="000B3AF2" w:rsidP="00974A01">
    <w:pPr>
      <w:pStyle w:val="Fuzeile"/>
      <w:tabs>
        <w:tab w:val="left" w:pos="1560"/>
        <w:tab w:val="left" w:pos="5670"/>
        <w:tab w:val="center" w:pos="5954"/>
      </w:tabs>
      <w:rPr>
        <w:sz w:val="20"/>
      </w:rPr>
    </w:pPr>
    <w:r w:rsidRPr="00EB6C4E">
      <w:rPr>
        <w:sz w:val="20"/>
      </w:rPr>
      <w:t>R</w:t>
    </w:r>
    <w:r w:rsidR="00F44564" w:rsidRPr="00EB6C4E">
      <w:rPr>
        <w:sz w:val="20"/>
      </w:rPr>
      <w:t xml:space="preserve">egister </w:t>
    </w:r>
    <w:proofErr w:type="spellStart"/>
    <w:r w:rsidR="00F44564" w:rsidRPr="00EB6C4E">
      <w:rPr>
        <w:sz w:val="20"/>
      </w:rPr>
      <w:t>of</w:t>
    </w:r>
    <w:proofErr w:type="spellEnd"/>
    <w:r w:rsidR="00F44564" w:rsidRPr="00EB6C4E">
      <w:rPr>
        <w:sz w:val="20"/>
      </w:rPr>
      <w:t xml:space="preserve"> </w:t>
    </w:r>
    <w:proofErr w:type="spellStart"/>
    <w:r w:rsidR="00F44564" w:rsidRPr="00EB6C4E">
      <w:rPr>
        <w:sz w:val="20"/>
      </w:rPr>
      <w:t>associations</w:t>
    </w:r>
    <w:proofErr w:type="spellEnd"/>
    <w:r w:rsidR="00151FB2" w:rsidRPr="00EB6C4E">
      <w:rPr>
        <w:sz w:val="20"/>
      </w:rPr>
      <w:t>:</w:t>
    </w:r>
    <w:r w:rsidR="00CE3A5E" w:rsidRPr="00EB6C4E">
      <w:rPr>
        <w:sz w:val="20"/>
      </w:rPr>
      <w:t xml:space="preserve"> Amtsgericht Cottbus</w:t>
    </w:r>
    <w:r w:rsidR="005D55D0" w:rsidRPr="00EB6C4E">
      <w:rPr>
        <w:sz w:val="20"/>
      </w:rPr>
      <w:t xml:space="preserve">, VR 6505 CB </w:t>
    </w:r>
    <w:r w:rsidR="00151FB2" w:rsidRPr="00EB6C4E">
      <w:rPr>
        <w:sz w:val="20"/>
      </w:rPr>
      <w:tab/>
    </w:r>
    <w:r w:rsidR="001C66BD" w:rsidRPr="00EB6C4E">
      <w:rPr>
        <w:sz w:val="20"/>
      </w:rPr>
      <w:tab/>
    </w:r>
    <w:r w:rsidR="00974A01" w:rsidRPr="00EB6C4E">
      <w:rPr>
        <w:sz w:val="20"/>
      </w:rPr>
      <w:t>Universitätsplatz 1, 01968 Senftenberg</w:t>
    </w:r>
  </w:p>
  <w:p w14:paraId="16DBA05E" w14:textId="2715A588" w:rsidR="001647A7" w:rsidRPr="001647A7" w:rsidRDefault="00151FB2" w:rsidP="001647A7">
    <w:pPr>
      <w:pStyle w:val="Fuzeile"/>
      <w:tabs>
        <w:tab w:val="left" w:pos="2268"/>
        <w:tab w:val="left" w:pos="5670"/>
        <w:tab w:val="center" w:pos="5954"/>
      </w:tabs>
      <w:rPr>
        <w:sz w:val="20"/>
      </w:rPr>
    </w:pPr>
    <w:r>
      <w:tab/>
    </w:r>
    <w:r w:rsidR="001C66BD">
      <w:tab/>
    </w:r>
    <w:r w:rsidR="001C66B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B120" w14:textId="77777777" w:rsidR="000B3AF2" w:rsidRDefault="000B3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63A6" w14:textId="77777777" w:rsidR="00B80E87" w:rsidRDefault="00B80E87" w:rsidP="009A306D">
      <w:pPr>
        <w:spacing w:after="0" w:line="240" w:lineRule="auto"/>
      </w:pPr>
      <w:r>
        <w:separator/>
      </w:r>
    </w:p>
  </w:footnote>
  <w:footnote w:type="continuationSeparator" w:id="0">
    <w:p w14:paraId="390A8AE8" w14:textId="77777777" w:rsidR="00B80E87" w:rsidRDefault="00B80E87" w:rsidP="009A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7757" w14:textId="77777777" w:rsidR="000B3AF2" w:rsidRDefault="000B3A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216D" w14:textId="77777777" w:rsidR="009A306D" w:rsidRDefault="009A306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62A2C" wp14:editId="64ACA01E">
          <wp:simplePos x="0" y="0"/>
          <wp:positionH relativeFrom="column">
            <wp:posOffset>4710430</wp:posOffset>
          </wp:positionH>
          <wp:positionV relativeFrom="paragraph">
            <wp:posOffset>-269240</wp:posOffset>
          </wp:positionV>
          <wp:extent cx="1766927" cy="843533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ioS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27" cy="843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B1AE7" w14:textId="01647687" w:rsidR="009A306D" w:rsidRPr="004B73B4" w:rsidRDefault="009A306D" w:rsidP="009A306D">
    <w:pPr>
      <w:pStyle w:val="Kopfzeile"/>
      <w:rPr>
        <w:lang w:val="en-US"/>
      </w:rPr>
    </w:pPr>
    <w:r w:rsidRPr="004B73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77956" wp14:editId="6146BB4C">
              <wp:simplePos x="0" y="0"/>
              <wp:positionH relativeFrom="column">
                <wp:posOffset>-804545</wp:posOffset>
              </wp:positionH>
              <wp:positionV relativeFrom="paragraph">
                <wp:posOffset>426720</wp:posOffset>
              </wp:positionV>
              <wp:extent cx="7305675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5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24E367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5pt,33.6pt" to="511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EB6C4E" w:rsidRPr="00EB6C4E">
      <w:rPr>
        <w:lang w:val="en-US"/>
      </w:rPr>
      <w:t xml:space="preserve"> </w:t>
    </w:r>
    <w:r w:rsidR="00EB6C4E" w:rsidRPr="00EB6C4E">
      <w:rPr>
        <w:noProof/>
        <w:lang w:val="en-US"/>
      </w:rPr>
      <w:t>Battery network for lithium-ion battery systems and future technologies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8367" w14:textId="77777777" w:rsidR="000B3AF2" w:rsidRDefault="000B3A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BC"/>
    <w:rsid w:val="0001270A"/>
    <w:rsid w:val="000B1410"/>
    <w:rsid w:val="000B3AF2"/>
    <w:rsid w:val="000C7C86"/>
    <w:rsid w:val="00151FB2"/>
    <w:rsid w:val="00160DFF"/>
    <w:rsid w:val="001647A7"/>
    <w:rsid w:val="001C66BD"/>
    <w:rsid w:val="00233792"/>
    <w:rsid w:val="00274697"/>
    <w:rsid w:val="002D6B7A"/>
    <w:rsid w:val="003071AC"/>
    <w:rsid w:val="00313A0C"/>
    <w:rsid w:val="00321C37"/>
    <w:rsid w:val="003C737F"/>
    <w:rsid w:val="004B73B4"/>
    <w:rsid w:val="004C1DBB"/>
    <w:rsid w:val="00576FBC"/>
    <w:rsid w:val="005D55D0"/>
    <w:rsid w:val="00665BF2"/>
    <w:rsid w:val="0069696A"/>
    <w:rsid w:val="006F3105"/>
    <w:rsid w:val="0078246E"/>
    <w:rsid w:val="008B18F5"/>
    <w:rsid w:val="008C70B2"/>
    <w:rsid w:val="009436E5"/>
    <w:rsid w:val="00974A01"/>
    <w:rsid w:val="009A306D"/>
    <w:rsid w:val="009D048B"/>
    <w:rsid w:val="009D787C"/>
    <w:rsid w:val="009F1214"/>
    <w:rsid w:val="00A25E4F"/>
    <w:rsid w:val="00A51C8E"/>
    <w:rsid w:val="00AA0BA4"/>
    <w:rsid w:val="00B46697"/>
    <w:rsid w:val="00B80E87"/>
    <w:rsid w:val="00C911F8"/>
    <w:rsid w:val="00CE3A5E"/>
    <w:rsid w:val="00D13515"/>
    <w:rsid w:val="00D25B73"/>
    <w:rsid w:val="00D44E94"/>
    <w:rsid w:val="00E20D53"/>
    <w:rsid w:val="00E93BD9"/>
    <w:rsid w:val="00EA65AF"/>
    <w:rsid w:val="00EB2F3F"/>
    <w:rsid w:val="00EB6C4E"/>
    <w:rsid w:val="00F42597"/>
    <w:rsid w:val="00F44564"/>
    <w:rsid w:val="00F44EE1"/>
    <w:rsid w:val="00F76A8B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63EF"/>
  <w15:chartTrackingRefBased/>
  <w15:docId w15:val="{C5E36C1F-00D1-49E8-86B1-AFFB3B0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06D"/>
  </w:style>
  <w:style w:type="paragraph" w:styleId="Fuzeile">
    <w:name w:val="footer"/>
    <w:basedOn w:val="Standard"/>
    <w:link w:val="FuzeileZchn"/>
    <w:uiPriority w:val="99"/>
    <w:unhideWhenUsed/>
    <w:rsid w:val="009A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06D"/>
  </w:style>
  <w:style w:type="character" w:styleId="Platzhaltertext">
    <w:name w:val="Placeholder Text"/>
    <w:basedOn w:val="Absatz-Standardschriftart"/>
    <w:uiPriority w:val="99"/>
    <w:semiHidden/>
    <w:rsid w:val="000B1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kte_lokal\ReLioS_20\Vereinsgruendung\Aufnahmeantrag\Aufnahme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B595E6E1C54294B6299B42A7290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1F511-E614-4005-9CCF-715366691694}"/>
      </w:docPartPr>
      <w:docPartBody>
        <w:p w:rsidR="00311931" w:rsidRDefault="001733D2">
          <w:pPr>
            <w:pStyle w:val="1AB595E6E1C54294B6299B42A7290493"/>
          </w:pPr>
          <w:r w:rsidRPr="00E72E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F75627561447DB52ECBCC58F82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2F742-27F9-414B-AADC-32B23015683F}"/>
      </w:docPartPr>
      <w:docPartBody>
        <w:p w:rsidR="00311931" w:rsidRDefault="001733D2">
          <w:pPr>
            <w:pStyle w:val="CF1F75627561447DB52ECBCC58F82408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8985DC106694445BA4B75EA548D8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6047F-E262-47C3-80A2-30188ACB3D8C}"/>
      </w:docPartPr>
      <w:docPartBody>
        <w:p w:rsidR="00311931" w:rsidRDefault="001733D2">
          <w:pPr>
            <w:pStyle w:val="28985DC106694445BA4B75EA548D83B0"/>
          </w:pPr>
          <w:r w:rsidRPr="00E72E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4B87C6F4D6445F879F0B450DCF6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B8DB6-F415-46BF-991D-666620306C81}"/>
      </w:docPartPr>
      <w:docPartBody>
        <w:p w:rsidR="00311931" w:rsidRDefault="001733D2">
          <w:pPr>
            <w:pStyle w:val="D04B87C6F4D6445F879F0B450DCF621E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089DA480DFE342DFA52E0087B8943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22B3A-C6D1-4312-BD60-5BC3021ED518}"/>
      </w:docPartPr>
      <w:docPartBody>
        <w:p w:rsidR="00311931" w:rsidRDefault="001733D2">
          <w:pPr>
            <w:pStyle w:val="089DA480DFE342DFA52E0087B8943DAD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0C538739E3CB4D419B737611FE6A1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6F529-BB0A-4BCA-8373-98E100121F22}"/>
      </w:docPartPr>
      <w:docPartBody>
        <w:p w:rsidR="00311931" w:rsidRDefault="001733D2">
          <w:pPr>
            <w:pStyle w:val="0C538739E3CB4D419B737611FE6A1A7E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596952D253EA48B1959B68CAC92F3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662B2-FD1A-496A-B185-6E1736B60D9C}"/>
      </w:docPartPr>
      <w:docPartBody>
        <w:p w:rsidR="00311931" w:rsidRDefault="001733D2">
          <w:pPr>
            <w:pStyle w:val="596952D253EA48B1959B68CAC92F3CE7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43E6A2F304B94406A7638CE90AE91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6E044-DBB5-46EF-9E09-4FFA7CE551DA}"/>
      </w:docPartPr>
      <w:docPartBody>
        <w:p w:rsidR="00311931" w:rsidRDefault="001733D2">
          <w:pPr>
            <w:pStyle w:val="43E6A2F304B94406A7638CE90AE91DDF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7007078EF66401DBFB25568E330C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05763-8930-43BF-8B74-CB8EAB884938}"/>
      </w:docPartPr>
      <w:docPartBody>
        <w:p w:rsidR="00311931" w:rsidRDefault="001733D2">
          <w:pPr>
            <w:pStyle w:val="87007078EF66401DBFB25568E330C6D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985E20B4F944C4787933349A65FF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94374-331E-4539-8B63-D517703B105D}"/>
      </w:docPartPr>
      <w:docPartBody>
        <w:p w:rsidR="00311931" w:rsidRDefault="001733D2">
          <w:pPr>
            <w:pStyle w:val="E985E20B4F944C4787933349A65FF32B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83DBB782ACE4BFCAF082947B8D5D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1D6FF-F148-4F89-B5C0-176309357FAF}"/>
      </w:docPartPr>
      <w:docPartBody>
        <w:p w:rsidR="00311931" w:rsidRDefault="001733D2">
          <w:pPr>
            <w:pStyle w:val="283DBB782ACE4BFCAF082947B8D5D9BC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81DD587E2E3499C80059BBEABB66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63B7-6BAB-4F8D-91DB-6DAD669AB0DD}"/>
      </w:docPartPr>
      <w:docPartBody>
        <w:p w:rsidR="00311931" w:rsidRDefault="001733D2">
          <w:pPr>
            <w:pStyle w:val="D81DD587E2E3499C80059BBEABB66A46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6368B68CD0B4EC88C24FD2B566B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25D8A-B53B-4D38-9A9F-2E3BB7D70562}"/>
      </w:docPartPr>
      <w:docPartBody>
        <w:p w:rsidR="00311931" w:rsidRDefault="005F2E80" w:rsidP="005F2E80">
          <w:pPr>
            <w:pStyle w:val="16368B68CD0B4EC88C24FD2B566B108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BA85B3A2E3914FFA8F985DB1185E4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A5145-219A-4BB8-B3E3-6C02F8B4CA4A}"/>
      </w:docPartPr>
      <w:docPartBody>
        <w:p w:rsidR="00311931" w:rsidRDefault="005F2E80" w:rsidP="005F2E80">
          <w:pPr>
            <w:pStyle w:val="BA85B3A2E3914FFA8F985DB1185E4E94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4A62F57C0F9C44C78C8435DD382E7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17B51-8B9D-4037-942C-571E2151DF79}"/>
      </w:docPartPr>
      <w:docPartBody>
        <w:p w:rsidR="00311931" w:rsidRDefault="005F2E80" w:rsidP="005F2E80">
          <w:pPr>
            <w:pStyle w:val="4A62F57C0F9C44C78C8435DD382E7798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A0D25B22F31E49CD85326B5353F3F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05A0A-171D-4D2D-85AD-7A65BCC2DDEB}"/>
      </w:docPartPr>
      <w:docPartBody>
        <w:p w:rsidR="00311931" w:rsidRDefault="005F2E80" w:rsidP="005F2E80">
          <w:pPr>
            <w:pStyle w:val="A0D25B22F31E49CD85326B5353F3F56B"/>
          </w:pPr>
          <w:r>
            <w:rPr>
              <w:rStyle w:val="Platzhaltertext"/>
            </w:rPr>
            <w:t>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0"/>
    <w:rsid w:val="001733D2"/>
    <w:rsid w:val="00311931"/>
    <w:rsid w:val="003D337A"/>
    <w:rsid w:val="00557A6E"/>
    <w:rsid w:val="005F2E80"/>
    <w:rsid w:val="007C6AB2"/>
    <w:rsid w:val="0087173B"/>
    <w:rsid w:val="00974BBB"/>
    <w:rsid w:val="00B35A9F"/>
    <w:rsid w:val="00DE1E26"/>
    <w:rsid w:val="00E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2E80"/>
    <w:rPr>
      <w:color w:val="808080"/>
    </w:rPr>
  </w:style>
  <w:style w:type="paragraph" w:customStyle="1" w:styleId="1AB595E6E1C54294B6299B42A7290493">
    <w:name w:val="1AB595E6E1C54294B6299B42A7290493"/>
  </w:style>
  <w:style w:type="paragraph" w:customStyle="1" w:styleId="CF1F75627561447DB52ECBCC58F82408">
    <w:name w:val="CF1F75627561447DB52ECBCC58F82408"/>
  </w:style>
  <w:style w:type="paragraph" w:customStyle="1" w:styleId="28985DC106694445BA4B75EA548D83B0">
    <w:name w:val="28985DC106694445BA4B75EA548D83B0"/>
  </w:style>
  <w:style w:type="paragraph" w:customStyle="1" w:styleId="D04B87C6F4D6445F879F0B450DCF621E">
    <w:name w:val="D04B87C6F4D6445F879F0B450DCF621E"/>
  </w:style>
  <w:style w:type="paragraph" w:customStyle="1" w:styleId="089DA480DFE342DFA52E0087B8943DAD">
    <w:name w:val="089DA480DFE342DFA52E0087B8943DAD"/>
  </w:style>
  <w:style w:type="paragraph" w:customStyle="1" w:styleId="0C538739E3CB4D419B737611FE6A1A7E">
    <w:name w:val="0C538739E3CB4D419B737611FE6A1A7E"/>
  </w:style>
  <w:style w:type="paragraph" w:customStyle="1" w:styleId="596952D253EA48B1959B68CAC92F3CE7">
    <w:name w:val="596952D253EA48B1959B68CAC92F3CE7"/>
  </w:style>
  <w:style w:type="paragraph" w:customStyle="1" w:styleId="43E6A2F304B94406A7638CE90AE91DDF">
    <w:name w:val="43E6A2F304B94406A7638CE90AE91DDF"/>
  </w:style>
  <w:style w:type="paragraph" w:customStyle="1" w:styleId="87007078EF66401DBFB25568E330C6D2">
    <w:name w:val="87007078EF66401DBFB25568E330C6D2"/>
  </w:style>
  <w:style w:type="paragraph" w:customStyle="1" w:styleId="E985E20B4F944C4787933349A65FF32B">
    <w:name w:val="E985E20B4F944C4787933349A65FF32B"/>
  </w:style>
  <w:style w:type="paragraph" w:customStyle="1" w:styleId="283DBB782ACE4BFCAF082947B8D5D9BC">
    <w:name w:val="283DBB782ACE4BFCAF082947B8D5D9BC"/>
  </w:style>
  <w:style w:type="paragraph" w:customStyle="1" w:styleId="D81DD587E2E3499C80059BBEABB66A46">
    <w:name w:val="D81DD587E2E3499C80059BBEABB66A46"/>
  </w:style>
  <w:style w:type="paragraph" w:customStyle="1" w:styleId="16368B68CD0B4EC88C24FD2B566B1081">
    <w:name w:val="16368B68CD0B4EC88C24FD2B566B1081"/>
    <w:rsid w:val="005F2E80"/>
  </w:style>
  <w:style w:type="paragraph" w:customStyle="1" w:styleId="BA85B3A2E3914FFA8F985DB1185E4E94">
    <w:name w:val="BA85B3A2E3914FFA8F985DB1185E4E94"/>
    <w:rsid w:val="005F2E80"/>
  </w:style>
  <w:style w:type="paragraph" w:customStyle="1" w:styleId="4A62F57C0F9C44C78C8435DD382E7798">
    <w:name w:val="4A62F57C0F9C44C78C8435DD382E7798"/>
    <w:rsid w:val="005F2E80"/>
  </w:style>
  <w:style w:type="paragraph" w:customStyle="1" w:styleId="A0D25B22F31E49CD85326B5353F3F56B">
    <w:name w:val="A0D25B22F31E49CD85326B5353F3F56B"/>
    <w:rsid w:val="005F2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4480-0E58-4BF6-B869-423E0AA1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Aufnahmeantrag.dotx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Blume</dc:creator>
  <cp:keywords/>
  <dc:description/>
  <cp:lastModifiedBy>Aglaia Forchert</cp:lastModifiedBy>
  <cp:revision>3</cp:revision>
  <cp:lastPrinted>2023-06-22T08:18:00Z</cp:lastPrinted>
  <dcterms:created xsi:type="dcterms:W3CDTF">2024-03-28T12:09:00Z</dcterms:created>
  <dcterms:modified xsi:type="dcterms:W3CDTF">2024-04-03T15:33:00Z</dcterms:modified>
</cp:coreProperties>
</file>